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6F" w:rsidRPr="00B02033" w:rsidRDefault="00995F6F" w:rsidP="0084460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Miłakowo,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Pr="00B0203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995F6F" w:rsidRPr="00B02033" w:rsidRDefault="00995F6F" w:rsidP="00FD2A2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BURMISTRZ MIŁAKOWA</w:t>
      </w:r>
    </w:p>
    <w:p w:rsidR="00995F6F" w:rsidRPr="00B02033" w:rsidRDefault="00995F6F" w:rsidP="007C470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995F6F" w:rsidRPr="00B02033" w:rsidRDefault="00995F6F" w:rsidP="007C470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 dofinansowanie z Wojewódzkiego Funduszu Ochrony Środowiska i Gospodarki Wodnej w Olsztynie działania  polegającego na demontażu, transporcie i unieszkodliwieniu odpadów i wyrobów zawierających azbest z terenu Gminy Miłakowo</w:t>
      </w:r>
    </w:p>
    <w:p w:rsidR="00995F6F" w:rsidRPr="00B02033" w:rsidRDefault="00995F6F" w:rsidP="007C470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Wnioskodawca</w:t>
      </w:r>
      <w:r w:rsidRPr="00B02033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02033">
        <w:rPr>
          <w:rFonts w:ascii="Times New Roman" w:hAnsi="Times New Roman" w:cs="Times New Roman"/>
          <w:sz w:val="18"/>
          <w:szCs w:val="18"/>
        </w:rPr>
        <w:t xml:space="preserve">Imię i nazwisko Wnioskodawcy </w:t>
      </w:r>
      <w:r w:rsidRPr="00B02033">
        <w:rPr>
          <w:rFonts w:ascii="Times New Roman" w:hAnsi="Times New Roman" w:cs="Times New Roman"/>
          <w:sz w:val="24"/>
          <w:szCs w:val="24"/>
        </w:rPr>
        <w:t>(</w:t>
      </w:r>
      <w:r w:rsidRPr="00B02033">
        <w:rPr>
          <w:rFonts w:ascii="Times New Roman" w:hAnsi="Times New Roman" w:cs="Times New Roman"/>
          <w:sz w:val="18"/>
          <w:szCs w:val="18"/>
        </w:rPr>
        <w:t xml:space="preserve">właściciel budynku/nazwa wspólnoty mieszkaniowej/jednostki organizacyjnej)  </w:t>
      </w:r>
    </w:p>
    <w:p w:rsidR="00995F6F" w:rsidRPr="00B02033" w:rsidRDefault="00995F6F" w:rsidP="002F581B">
      <w:pPr>
        <w:pStyle w:val="ListParagraph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Adres zamieszkania/siedziby</w:t>
      </w:r>
      <w:r w:rsidRPr="00B0203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…………………………………………………………………………………………………….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3470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r w:rsidRPr="00B02033">
        <w:rPr>
          <w:rFonts w:ascii="Times New Roman" w:hAnsi="Times New Roman" w:cs="Times New Roman"/>
          <w:sz w:val="18"/>
          <w:szCs w:val="18"/>
        </w:rPr>
        <w:t xml:space="preserve">                                   (kod pocztowy,  nazwa miejscowości, ulica, nr domu, lokalu)</w:t>
      </w:r>
    </w:p>
    <w:p w:rsidR="00995F6F" w:rsidRPr="00B02033" w:rsidRDefault="00995F6F" w:rsidP="002F581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95F6F" w:rsidRPr="00B02033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Telefon kontaktowy</w:t>
      </w:r>
      <w:r w:rsidRPr="00B0203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…………………………………………………………………..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2C2F32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Lokalizacja nieruchomości, na której mają być wykonane prace przewidziane do dofinansowania</w:t>
      </w:r>
    </w:p>
    <w:p w:rsidR="00995F6F" w:rsidRPr="00B02033" w:rsidRDefault="00995F6F" w:rsidP="002F58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84460A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Adres nieruchomości: Miejscowość</w:t>
      </w:r>
      <w:r>
        <w:rPr>
          <w:rFonts w:ascii="Times New Roman" w:hAnsi="Times New Roman" w:cs="Times New Roman"/>
          <w:sz w:val="24"/>
          <w:szCs w:val="24"/>
        </w:rPr>
        <w:t>/ulica …………………………………………………..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84460A">
      <w:pPr>
        <w:pStyle w:val="ListParagraph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Dzi</w:t>
      </w:r>
      <w:r>
        <w:rPr>
          <w:rFonts w:ascii="Times New Roman" w:hAnsi="Times New Roman" w:cs="Times New Roman"/>
          <w:sz w:val="24"/>
          <w:szCs w:val="24"/>
        </w:rPr>
        <w:t>ałka ewidencyjna nr …………………………</w:t>
      </w:r>
      <w:r w:rsidRPr="00B02033">
        <w:rPr>
          <w:rFonts w:ascii="Times New Roman" w:hAnsi="Times New Roman" w:cs="Times New Roman"/>
          <w:sz w:val="24"/>
          <w:szCs w:val="24"/>
        </w:rPr>
        <w:t>………., obręb ……………………....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Tytuł prawny do nieruchomości</w:t>
      </w:r>
      <w:r w:rsidRPr="00B02033">
        <w:rPr>
          <w:rFonts w:ascii="Times New Roman" w:hAnsi="Times New Roman" w:cs="Times New Roman"/>
          <w:sz w:val="24"/>
          <w:szCs w:val="24"/>
        </w:rPr>
        <w:t>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2033">
        <w:rPr>
          <w:rFonts w:ascii="Times New Roman" w:hAnsi="Times New Roman" w:cs="Times New Roman"/>
          <w:sz w:val="18"/>
          <w:szCs w:val="18"/>
        </w:rPr>
        <w:t>(własność, współwłasność, użytkowanie wieczyste)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995F6F" w:rsidRPr="002C2F32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 xml:space="preserve">Rodzaj obiektu, z którego będą usuwane wyroby zawierające azbest </w:t>
      </w:r>
    </w:p>
    <w:p w:rsidR="00995F6F" w:rsidRPr="00B02033" w:rsidRDefault="00995F6F" w:rsidP="002F58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2F581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995F6F" w:rsidRPr="00B02033" w:rsidRDefault="00995F6F" w:rsidP="002F581B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B02033">
        <w:rPr>
          <w:rFonts w:ascii="Times New Roman" w:hAnsi="Times New Roman" w:cs="Times New Roman"/>
          <w:sz w:val="18"/>
          <w:szCs w:val="18"/>
        </w:rPr>
        <w:t>(np. budynek mieszkalny, budynek gospodarczy, garaż itp.)</w:t>
      </w:r>
    </w:p>
    <w:p w:rsidR="00995F6F" w:rsidRPr="00B02033" w:rsidRDefault="00995F6F" w:rsidP="002F581B">
      <w:pPr>
        <w:pStyle w:val="ListParagraph"/>
        <w:spacing w:after="0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995F6F" w:rsidRPr="00B02033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Rodzaj usuwanych wyrobów zawierających azbest</w:t>
      </w:r>
      <w:r w:rsidRPr="00B02033">
        <w:rPr>
          <w:rFonts w:ascii="Times New Roman" w:hAnsi="Times New Roman" w:cs="Times New Roman"/>
          <w:sz w:val="24"/>
          <w:szCs w:val="24"/>
        </w:rPr>
        <w:t>:</w:t>
      </w:r>
    </w:p>
    <w:p w:rsidR="00995F6F" w:rsidRPr="00B02033" w:rsidRDefault="00995F6F" w:rsidP="002F581B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Płyty azbestowo – cementowe płaskie stosowane w budownictwie</w:t>
      </w:r>
    </w:p>
    <w:p w:rsidR="00995F6F" w:rsidRPr="00B02033" w:rsidRDefault="00995F6F" w:rsidP="002F581B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Płyty azbestowo-cementowe – faliste stosowane w budownictwie</w:t>
      </w:r>
    </w:p>
    <w:p w:rsidR="00995F6F" w:rsidRPr="00B02033" w:rsidRDefault="00995F6F" w:rsidP="002F581B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Inne (podać jakie) ……………………………………………………………....</w:t>
      </w:r>
    </w:p>
    <w:p w:rsidR="00995F6F" w:rsidRPr="00B02033" w:rsidRDefault="00995F6F" w:rsidP="002F581B">
      <w:pPr>
        <w:pStyle w:val="ListParagraph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B04E1B">
      <w:pPr>
        <w:pStyle w:val="ListParagraph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Szacunkowa ilość usuwanych wyrobów zawierających azbest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5F6F" w:rsidRPr="003470CD" w:rsidRDefault="00995F6F" w:rsidP="00B04E1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    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 (Mg = tony)</w:t>
      </w:r>
    </w:p>
    <w:p w:rsidR="00995F6F" w:rsidRPr="0084460A" w:rsidRDefault="00995F6F" w:rsidP="008446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lang w:eastAsia="pl-PL"/>
        </w:rPr>
      </w:pPr>
      <w:r w:rsidRPr="0084460A">
        <w:rPr>
          <w:rFonts w:ascii="Times New Roman" w:hAnsi="Times New Roman" w:cs="Times New Roman"/>
          <w:i/>
          <w:iCs/>
          <w:lang w:eastAsia="pl-PL"/>
        </w:rPr>
        <w:t>Do celów obliczeniowych należy przyjąć, że 1m</w:t>
      </w:r>
      <w:r w:rsidRPr="0084460A">
        <w:rPr>
          <w:rFonts w:ascii="Times New Roman" w:hAnsi="Times New Roman" w:cs="Times New Roman"/>
          <w:i/>
          <w:iCs/>
          <w:vertAlign w:val="superscript"/>
          <w:lang w:eastAsia="pl-PL"/>
        </w:rPr>
        <w:t>2</w:t>
      </w:r>
      <w:r w:rsidRPr="0084460A">
        <w:rPr>
          <w:rFonts w:ascii="Times New Roman" w:hAnsi="Times New Roman" w:cs="Times New Roman"/>
          <w:i/>
          <w:iCs/>
          <w:lang w:eastAsia="pl-PL"/>
        </w:rPr>
        <w:t xml:space="preserve"> powierzchni połaci lub ściany  pokrytej płytami azbestowymi waży 14 kg (0,014Mg).</w:t>
      </w:r>
    </w:p>
    <w:p w:rsidR="00995F6F" w:rsidRPr="00B04E1B" w:rsidRDefault="00995F6F" w:rsidP="00B04E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Zakres działania</w:t>
      </w:r>
      <w:r w:rsidRPr="00B02033">
        <w:rPr>
          <w:rFonts w:ascii="Times New Roman" w:hAnsi="Times New Roman" w:cs="Times New Roman"/>
          <w:sz w:val="24"/>
          <w:szCs w:val="24"/>
        </w:rPr>
        <w:t>:</w:t>
      </w:r>
    </w:p>
    <w:p w:rsidR="00995F6F" w:rsidRPr="00B02033" w:rsidRDefault="00995F6F" w:rsidP="008657E6">
      <w:pPr>
        <w:pStyle w:val="ListParagraph"/>
        <w:numPr>
          <w:ilvl w:val="1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demontaż, transport i unieszkodliwianie wyrobów zawierających azbest o łącznej powierzchni  ……………………..m</w:t>
      </w:r>
      <w:r w:rsidRPr="00B020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02033">
        <w:rPr>
          <w:rFonts w:ascii="Times New Roman" w:hAnsi="Times New Roman" w:cs="Times New Roman"/>
          <w:sz w:val="24"/>
          <w:szCs w:val="24"/>
        </w:rPr>
        <w:t xml:space="preserve"> czyli …………………….Mg</w:t>
      </w:r>
    </w:p>
    <w:p w:rsidR="00995F6F" w:rsidRPr="00B02033" w:rsidRDefault="00995F6F" w:rsidP="00B6158A">
      <w:pPr>
        <w:pStyle w:val="ListParagraph"/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transport i unieszkodliwianie odpadów zawierających azbest zgromadzonych/zalegających na mojej posesji  w ilości ……………………..m</w:t>
      </w:r>
      <w:r w:rsidRPr="00B0203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02033">
        <w:rPr>
          <w:rFonts w:ascii="Times New Roman" w:hAnsi="Times New Roman" w:cs="Times New Roman"/>
          <w:sz w:val="24"/>
          <w:szCs w:val="24"/>
        </w:rPr>
        <w:t xml:space="preserve"> czyli 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033">
        <w:rPr>
          <w:rFonts w:ascii="Times New Roman" w:hAnsi="Times New Roman" w:cs="Times New Roman"/>
          <w:sz w:val="24"/>
          <w:szCs w:val="24"/>
        </w:rPr>
        <w:t>Mg</w:t>
      </w:r>
    </w:p>
    <w:p w:rsidR="00995F6F" w:rsidRPr="00B02033" w:rsidRDefault="00995F6F" w:rsidP="002F58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Planowany termin wykonania prac</w:t>
      </w:r>
      <w:r w:rsidRPr="00B02033">
        <w:rPr>
          <w:rFonts w:ascii="Times New Roman" w:hAnsi="Times New Roman" w:cs="Times New Roman"/>
          <w:sz w:val="24"/>
          <w:szCs w:val="24"/>
        </w:rPr>
        <w:t>: …………………………………………….……</w:t>
      </w:r>
    </w:p>
    <w:p w:rsidR="00995F6F" w:rsidRDefault="00995F6F" w:rsidP="00BE358B">
      <w:pPr>
        <w:pStyle w:val="ListParagraph"/>
        <w:spacing w:after="0"/>
        <w:ind w:left="424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E358B">
        <w:rPr>
          <w:rFonts w:ascii="Times New Roman" w:hAnsi="Times New Roman" w:cs="Times New Roman"/>
          <w:sz w:val="16"/>
          <w:szCs w:val="16"/>
        </w:rPr>
        <w:t>(max. do 15 października 2015r.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995F6F" w:rsidRPr="00BE358B" w:rsidRDefault="00995F6F" w:rsidP="00BE358B">
      <w:pPr>
        <w:pStyle w:val="ListParagraph"/>
        <w:spacing w:after="0"/>
        <w:ind w:left="4248"/>
        <w:jc w:val="both"/>
        <w:rPr>
          <w:rFonts w:ascii="Times New Roman" w:hAnsi="Times New Roman" w:cs="Times New Roman"/>
          <w:sz w:val="16"/>
          <w:szCs w:val="16"/>
        </w:rPr>
      </w:pPr>
    </w:p>
    <w:p w:rsidR="00995F6F" w:rsidRPr="00B02033" w:rsidRDefault="00995F6F" w:rsidP="002F581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F32">
        <w:rPr>
          <w:rFonts w:ascii="Times New Roman" w:hAnsi="Times New Roman" w:cs="Times New Roman"/>
          <w:b/>
          <w:bCs/>
          <w:sz w:val="24"/>
          <w:szCs w:val="24"/>
        </w:rPr>
        <w:t>Oświadczam, że zapoznałem się z treścią Regulaminu dofinansowania demontażu i zabezpieczenia pokrycia dachowego lub innych wyrobów zawierających azbest,  transportu i unieszkodliwiania odpadów zawierających azbest z terenu Gminy Miłakowo na rok 2015</w:t>
      </w:r>
      <w:r w:rsidRPr="00B02033">
        <w:rPr>
          <w:rFonts w:ascii="Times New Roman" w:hAnsi="Times New Roman" w:cs="Times New Roman"/>
          <w:sz w:val="24"/>
          <w:szCs w:val="24"/>
        </w:rPr>
        <w:t>.</w:t>
      </w:r>
    </w:p>
    <w:p w:rsidR="00995F6F" w:rsidRPr="00B02033" w:rsidRDefault="00995F6F" w:rsidP="007C470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8446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</w:t>
      </w: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</w:t>
      </w:r>
    </w:p>
    <w:p w:rsidR="00995F6F" w:rsidRPr="00885227" w:rsidRDefault="00995F6F" w:rsidP="0084460A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B02033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85227">
        <w:rPr>
          <w:rFonts w:ascii="Times New Roman" w:hAnsi="Times New Roman" w:cs="Times New Roman"/>
          <w:i/>
          <w:iCs/>
        </w:rPr>
        <w:t xml:space="preserve">            (czytelny podpis Wnioskodawcy)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</w:rPr>
      </w:pPr>
    </w:p>
    <w:p w:rsidR="00995F6F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</w:rPr>
      </w:pPr>
    </w:p>
    <w:p w:rsidR="00995F6F" w:rsidRPr="00885227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</w:rPr>
      </w:pPr>
      <w:r w:rsidRPr="00885227">
        <w:rPr>
          <w:rFonts w:ascii="Times New Roman" w:hAnsi="Times New Roman" w:cs="Times New Roman"/>
          <w:i/>
          <w:iCs/>
        </w:rPr>
        <w:t>Załączniki:</w:t>
      </w:r>
    </w:p>
    <w:p w:rsidR="00995F6F" w:rsidRPr="00885227" w:rsidRDefault="00995F6F" w:rsidP="00B6158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Dokument potwierdzający tytuł prawny do nieruchomości (wypis z rejestru gruntów, odpis z Księgi wieczystej).</w:t>
      </w:r>
    </w:p>
    <w:p w:rsidR="00995F6F" w:rsidRPr="00885227" w:rsidRDefault="00995F6F" w:rsidP="00964983">
      <w:pPr>
        <w:pStyle w:val="ListParagraph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85227">
        <w:rPr>
          <w:rFonts w:ascii="Times New Roman" w:hAnsi="Times New Roman" w:cs="Times New Roman"/>
        </w:rPr>
        <w:t>W przypadku budynków mieszkalnych będących przedmiotem współwłasności – zgoda wszystkich współwłaścicieli na wykonanie prac związanych z usuwaniem odpadów niebezpiecznych zawierających azbest, wraz z kopią aktualnego odpisu z księgi wieczystej, upoważnienie dla wnioskodawcy do występowania w imieniu wszystkich współwłaścicieli i do podpisania umowy z Gminą Miłakowo.</w:t>
      </w:r>
    </w:p>
    <w:p w:rsidR="00995F6F" w:rsidRPr="00885227" w:rsidRDefault="00995F6F" w:rsidP="00B6158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Mapę z oznaczeniem lokalizacji obiektu budowlanego, z którego będzie usuwany azbest.</w:t>
      </w:r>
    </w:p>
    <w:p w:rsidR="00995F6F" w:rsidRPr="00885227" w:rsidRDefault="00995F6F" w:rsidP="00B6158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Kopię zgłoszenia rozpoczęcia robót budowlanych do Starostwa Powiatowego w Ostródzie.</w:t>
      </w:r>
    </w:p>
    <w:p w:rsidR="00995F6F" w:rsidRPr="00885227" w:rsidRDefault="00995F6F" w:rsidP="00B6158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Oświadczenie Wnioskodawcy, iż w ciągu 30 dni od dnia zgłoszenia zamiaru wykonania robót budowlanych Starosta Ostródzki nie wniósł sprzeciwu do załączonego zgłoszenia.</w:t>
      </w:r>
    </w:p>
    <w:p w:rsidR="00995F6F" w:rsidRPr="00885227" w:rsidRDefault="00995F6F" w:rsidP="00B6158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>Oświadczenie w zakresie współfinansowania zadania w wysokości 15 % kosztów.</w:t>
      </w:r>
    </w:p>
    <w:p w:rsidR="00995F6F" w:rsidRDefault="00995F6F" w:rsidP="00B6158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885227">
        <w:rPr>
          <w:rFonts w:ascii="Times New Roman" w:hAnsi="Times New Roman" w:cs="Times New Roman"/>
        </w:rPr>
        <w:t xml:space="preserve">Oświadczenie o wyrażeniu zgody na przetwarzanie danych osobowych. </w:t>
      </w:r>
    </w:p>
    <w:p w:rsidR="00995F6F" w:rsidRPr="00885227" w:rsidRDefault="00995F6F" w:rsidP="00B6158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stanu i możliwości bezpiecznego użytkowania wyrobów zawierających azbest – 1 egz. dla każdego ze zgłaszanych obiektów objętych wnioskiem.</w:t>
      </w:r>
    </w:p>
    <w:p w:rsidR="00995F6F" w:rsidRPr="00AA14BA" w:rsidRDefault="00995F6F" w:rsidP="00AA14BA">
      <w:pPr>
        <w:pStyle w:val="ListParagraph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sz w:val="24"/>
          <w:szCs w:val="24"/>
        </w:rPr>
        <w:br w:type="page"/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:rsidR="00995F6F" w:rsidRPr="00B02033" w:rsidRDefault="00995F6F" w:rsidP="007C470B">
      <w:pPr>
        <w:pStyle w:val="ListParagraph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.……………………, ………………</w:t>
      </w:r>
    </w:p>
    <w:p w:rsidR="00995F6F" w:rsidRPr="00B02033" w:rsidRDefault="00995F6F" w:rsidP="007C470B">
      <w:pPr>
        <w:pStyle w:val="ListParagraph"/>
        <w:spacing w:after="0"/>
        <w:ind w:left="3540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(miejscowość)</w:t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ab/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ab/>
        <w:t>(data)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      (imię i nazwisko właściciela/współwłaścicieli/nazwa podmiotu)</w:t>
      </w: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(adres zamieszkania/siedziby)</w:t>
      </w: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995F6F" w:rsidRPr="00B02033" w:rsidRDefault="00995F6F" w:rsidP="0084460A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Ja niżej podpisany/a ……………………….…………………………………………………………., </w:t>
      </w:r>
    </w:p>
    <w:p w:rsidR="00995F6F" w:rsidRPr="00B02033" w:rsidRDefault="00995F6F" w:rsidP="007C470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1568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 zamieszkały/a …………………………………………………………………………………………. oświadczam, iż w  ciągu 30 dni od dnia zgłoszenia zamiaru wykonania robót Starosta </w:t>
      </w:r>
    </w:p>
    <w:p w:rsidR="00995F6F" w:rsidRPr="00B02033" w:rsidRDefault="00995F6F" w:rsidP="001568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1568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Ostródzki nie wniósł sprzeciwu do zgłoszenia z dnia …………………………………………..…. </w:t>
      </w:r>
    </w:p>
    <w:p w:rsidR="00995F6F" w:rsidRPr="00B02033" w:rsidRDefault="00995F6F" w:rsidP="001568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15682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>dotyczącego  zamiaru wymiany pokrycia dachowego z eternitu na ………………………………</w:t>
      </w:r>
    </w:p>
    <w:p w:rsidR="00995F6F" w:rsidRPr="00B02033" w:rsidRDefault="00995F6F" w:rsidP="007C470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w miejscowości …………………………………….., działka nr …………………………………...., </w:t>
      </w:r>
    </w:p>
    <w:p w:rsidR="00995F6F" w:rsidRPr="00B02033" w:rsidRDefault="00995F6F" w:rsidP="007C470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>obręb  ……………………………………………..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6C5E0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995F6F" w:rsidRPr="00B02033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</w:t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(podpis właściciela/współwłaściciela/osoby upoważnionej)</w:t>
      </w:r>
    </w:p>
    <w:p w:rsidR="00995F6F" w:rsidRDefault="00995F6F" w:rsidP="00B6158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Default="00995F6F" w:rsidP="00B6158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Default="00995F6F" w:rsidP="00B6158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Default="00995F6F" w:rsidP="00B6158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Default="00995F6F" w:rsidP="00B6158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95F6F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………………………………, ……………………</w:t>
      </w:r>
    </w:p>
    <w:p w:rsidR="00995F6F" w:rsidRPr="00B02033" w:rsidRDefault="00995F6F" w:rsidP="007C470B">
      <w:pPr>
        <w:pStyle w:val="ListParagraph"/>
        <w:spacing w:after="0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       (miejscowość)</w:t>
      </w:r>
      <w:r w:rsidRPr="00B02033">
        <w:rPr>
          <w:rFonts w:ascii="Times New Roman" w:hAnsi="Times New Roman" w:cs="Times New Roman"/>
          <w:sz w:val="16"/>
          <w:szCs w:val="16"/>
        </w:rPr>
        <w:tab/>
      </w:r>
      <w:r w:rsidRPr="00B02033">
        <w:rPr>
          <w:rFonts w:ascii="Times New Roman" w:hAnsi="Times New Roman" w:cs="Times New Roman"/>
          <w:sz w:val="16"/>
          <w:szCs w:val="16"/>
        </w:rPr>
        <w:tab/>
      </w:r>
      <w:r w:rsidRPr="00B02033">
        <w:rPr>
          <w:rFonts w:ascii="Times New Roman" w:hAnsi="Times New Roman" w:cs="Times New Roman"/>
          <w:sz w:val="16"/>
          <w:szCs w:val="16"/>
        </w:rPr>
        <w:tab/>
        <w:t xml:space="preserve"> (data)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(imię i nazwisko właściciela/współwłaścicieli/nazwa podmiotu)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         (adres zamieszkania/siedziby)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95F6F" w:rsidRPr="00B02033" w:rsidRDefault="00995F6F" w:rsidP="007C470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95F6F" w:rsidRPr="00B02033" w:rsidRDefault="00995F6F" w:rsidP="007C470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w zakresie współfinansowania zadania</w:t>
      </w:r>
    </w:p>
    <w:p w:rsidR="00995F6F" w:rsidRPr="00B02033" w:rsidRDefault="00995F6F" w:rsidP="007C47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W związku z ubieganiem się przez Gminę Miłakowo o dofinansowanie </w:t>
      </w:r>
      <w:r>
        <w:rPr>
          <w:rFonts w:ascii="Times New Roman" w:hAnsi="Times New Roman" w:cs="Times New Roman"/>
        </w:rPr>
        <w:t xml:space="preserve">z Wojewódzkiego Funduszu Ochrony Środowiska i Gospodarki Wodnej w Olsztynie dla przedsięwzięcia obejmującego </w:t>
      </w:r>
      <w:r w:rsidRPr="00B02033">
        <w:rPr>
          <w:rFonts w:ascii="Times New Roman" w:hAnsi="Times New Roman" w:cs="Times New Roman"/>
        </w:rPr>
        <w:t>demontaż i zabezpieczenie pokrycia dachowego lub innych wyrobów zawierających azbest,  transport i unieszkodliwianie odpadów zawierających azbest z te</w:t>
      </w:r>
      <w:r>
        <w:rPr>
          <w:rFonts w:ascii="Times New Roman" w:hAnsi="Times New Roman" w:cs="Times New Roman"/>
        </w:rPr>
        <w:t>renu Gminy Miłakowo na rok 2015,</w:t>
      </w:r>
      <w:r w:rsidRPr="00B02033">
        <w:rPr>
          <w:rFonts w:ascii="Times New Roman" w:hAnsi="Times New Roman" w:cs="Times New Roman"/>
        </w:rPr>
        <w:t xml:space="preserve"> zgłaszam chęć uczestnictwa w powyższym przedsięwzięciu i deklaruję finansowy udział własny w wysokości 15% kosztów kwalifikowanych</w:t>
      </w:r>
      <w:r>
        <w:rPr>
          <w:rFonts w:ascii="Times New Roman" w:hAnsi="Times New Roman" w:cs="Times New Roman"/>
        </w:rPr>
        <w:t>.</w:t>
      </w:r>
    </w:p>
    <w:p w:rsidR="00995F6F" w:rsidRPr="00B02033" w:rsidRDefault="00995F6F" w:rsidP="007C470B">
      <w:pPr>
        <w:pStyle w:val="ListParagraph"/>
        <w:spacing w:after="0" w:line="360" w:lineRule="auto"/>
        <w:ind w:left="0" w:firstLine="708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>Zobowiązuję się do usunięcia azbestu lub wyrobów zawierających azbest w ilości …………...………………… m² czyli ……………….. Mg znajdujących się na działce nr …………………….., położonej w obrębie  ……………………………. przez Wykonawcę wybranego przez Gminę Miłakowo w trybie zamówienia publicznego.</w:t>
      </w:r>
    </w:p>
    <w:p w:rsidR="00995F6F" w:rsidRPr="00B02033" w:rsidRDefault="00995F6F" w:rsidP="007C47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>.…………………………………………………….</w:t>
      </w:r>
    </w:p>
    <w:p w:rsidR="00995F6F" w:rsidRPr="00B02033" w:rsidRDefault="00995F6F" w:rsidP="007C470B">
      <w:pPr>
        <w:pStyle w:val="ListParagraph"/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(podpis właściciela/współwłaścicieli/ osoby upoważnionej)</w:t>
      </w:r>
    </w:p>
    <w:p w:rsidR="00995F6F" w:rsidRPr="00B02033" w:rsidRDefault="00995F6F" w:rsidP="007C470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B6158A">
      <w:pPr>
        <w:pStyle w:val="ListParagraph"/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95F6F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 xml:space="preserve"> …………………………, ……………………</w:t>
      </w:r>
    </w:p>
    <w:p w:rsidR="00995F6F" w:rsidRPr="00B02033" w:rsidRDefault="00995F6F" w:rsidP="007C470B">
      <w:pPr>
        <w:pStyle w:val="ListParagraph"/>
        <w:spacing w:after="0"/>
        <w:ind w:left="4248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            (miejscowość)</w:t>
      </w:r>
      <w:r w:rsidRPr="00B02033">
        <w:rPr>
          <w:rFonts w:ascii="Times New Roman" w:hAnsi="Times New Roman" w:cs="Times New Roman"/>
          <w:sz w:val="16"/>
          <w:szCs w:val="16"/>
        </w:rPr>
        <w:tab/>
      </w:r>
      <w:r w:rsidRPr="00B02033">
        <w:rPr>
          <w:rFonts w:ascii="Times New Roman" w:hAnsi="Times New Roman" w:cs="Times New Roman"/>
          <w:sz w:val="16"/>
          <w:szCs w:val="16"/>
        </w:rPr>
        <w:tab/>
      </w:r>
      <w:r w:rsidRPr="00B02033">
        <w:rPr>
          <w:rFonts w:ascii="Times New Roman" w:hAnsi="Times New Roman" w:cs="Times New Roman"/>
          <w:sz w:val="16"/>
          <w:szCs w:val="16"/>
        </w:rPr>
        <w:tab/>
        <w:t xml:space="preserve"> (data)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(imię i nazwisko właściciela/współwłaścicieli/nazwa podmiotu)</w:t>
      </w: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B02033">
        <w:rPr>
          <w:rFonts w:ascii="Times New Roman" w:hAnsi="Times New Roman" w:cs="Times New Roman"/>
          <w:sz w:val="16"/>
          <w:szCs w:val="16"/>
        </w:rPr>
        <w:t xml:space="preserve">                 (adres zamieszkania/siedziby)</w:t>
      </w:r>
    </w:p>
    <w:p w:rsidR="00995F6F" w:rsidRPr="00B02033" w:rsidRDefault="00995F6F" w:rsidP="007C470B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0203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995F6F" w:rsidRPr="00B02033" w:rsidRDefault="00995F6F" w:rsidP="007C470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995F6F" w:rsidRPr="00B02033" w:rsidRDefault="00995F6F" w:rsidP="007C470B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033">
        <w:rPr>
          <w:rFonts w:ascii="Times New Roman" w:hAnsi="Times New Roman" w:cs="Times New Roman"/>
          <w:b/>
          <w:bCs/>
          <w:sz w:val="24"/>
          <w:szCs w:val="24"/>
        </w:rPr>
        <w:t>o wyrażeniu zgody na przetwarzanie danych osobowych</w:t>
      </w:r>
    </w:p>
    <w:p w:rsidR="00995F6F" w:rsidRPr="00B02033" w:rsidRDefault="00995F6F" w:rsidP="007C47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 xml:space="preserve">Ja niżej podpisany/a ……………………….……………………………………………….…,  </w:t>
      </w:r>
    </w:p>
    <w:p w:rsidR="00995F6F" w:rsidRPr="00B02033" w:rsidRDefault="00995F6F" w:rsidP="007C470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995F6F" w:rsidRPr="00B02033" w:rsidRDefault="00995F6F" w:rsidP="00B61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02033">
        <w:rPr>
          <w:rFonts w:ascii="Times New Roman" w:hAnsi="Times New Roman" w:cs="Times New Roman"/>
        </w:rPr>
        <w:t>zamieszkały/a ……………………………………………………….. wyrażam zgodę na przetwarzanie moich danych osobowych zawartych we wniosku o dofinansowanie demontażu i zabezpieczenia pokrycia dachowego lub innych wyrobów zawierających azbest,  transportu i unieszkodliwiania odpadów zawierających azbest z terenu Gminy Miłakowo oraz ich udostępnienia Wykonawcy, z którym Gmina Miłakowo zawrze umowę na usługę demontażu, transportu i unieszkodliwienia odpadów niebezpiecznych zawierających azbest zgodnie z przepisami ustawy z dnia 29 sierpnia 1997r. o ochronie danych osobowych (tj. Dz.U. z 2002r. Nr 101, poz. 926 ze zm.).</w:t>
      </w: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95F6F" w:rsidRPr="00B02033" w:rsidRDefault="00995F6F" w:rsidP="007C470B">
      <w:pPr>
        <w:pStyle w:val="ListParagraph"/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995F6F" w:rsidRPr="00B02033" w:rsidRDefault="00995F6F" w:rsidP="007C470B">
      <w:pPr>
        <w:pStyle w:val="ListParagraph"/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>.…………………………………………………….</w:t>
      </w:r>
    </w:p>
    <w:p w:rsidR="00995F6F" w:rsidRPr="00B02033" w:rsidRDefault="00995F6F" w:rsidP="007C470B">
      <w:pPr>
        <w:pStyle w:val="ListParagraph"/>
        <w:spacing w:after="0" w:line="360" w:lineRule="auto"/>
        <w:ind w:left="3540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B02033">
        <w:rPr>
          <w:rFonts w:ascii="Times New Roman" w:hAnsi="Times New Roman" w:cs="Times New Roman"/>
          <w:i/>
          <w:iCs/>
          <w:sz w:val="16"/>
          <w:szCs w:val="16"/>
        </w:rPr>
        <w:t xml:space="preserve">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  <w:r w:rsidRPr="00B02033">
        <w:rPr>
          <w:rFonts w:ascii="Times New Roman" w:hAnsi="Times New Roman" w:cs="Times New Roman"/>
          <w:i/>
          <w:iCs/>
          <w:sz w:val="16"/>
          <w:szCs w:val="16"/>
        </w:rPr>
        <w:t>(podpis właściciela/współwłaścicieli/ osoby upoważnionej)</w:t>
      </w:r>
    </w:p>
    <w:p w:rsidR="00995F6F" w:rsidRPr="00B02033" w:rsidRDefault="00995F6F">
      <w:pPr>
        <w:rPr>
          <w:rFonts w:ascii="Times New Roman" w:hAnsi="Times New Roman" w:cs="Times New Roman"/>
        </w:rPr>
      </w:pPr>
    </w:p>
    <w:sectPr w:rsidR="00995F6F" w:rsidRPr="00B02033" w:rsidSect="007C470B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4533C"/>
    <w:multiLevelType w:val="hybridMultilevel"/>
    <w:tmpl w:val="BFAA6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4C1320"/>
    <w:multiLevelType w:val="hybridMultilevel"/>
    <w:tmpl w:val="B8DED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B66E1"/>
    <w:multiLevelType w:val="hybridMultilevel"/>
    <w:tmpl w:val="F9F27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37AE0"/>
    <w:multiLevelType w:val="hybridMultilevel"/>
    <w:tmpl w:val="86748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3A319B"/>
    <w:multiLevelType w:val="hybridMultilevel"/>
    <w:tmpl w:val="0AD288C2"/>
    <w:lvl w:ilvl="0" w:tplc="F54AB8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81353"/>
    <w:multiLevelType w:val="hybridMultilevel"/>
    <w:tmpl w:val="ECBEB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9120D7"/>
    <w:multiLevelType w:val="hybridMultilevel"/>
    <w:tmpl w:val="1794D0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70B"/>
    <w:rsid w:val="00001AD3"/>
    <w:rsid w:val="00003F97"/>
    <w:rsid w:val="00010A07"/>
    <w:rsid w:val="00014682"/>
    <w:rsid w:val="00015359"/>
    <w:rsid w:val="000257E7"/>
    <w:rsid w:val="00026BE7"/>
    <w:rsid w:val="00030A51"/>
    <w:rsid w:val="00035367"/>
    <w:rsid w:val="000424B7"/>
    <w:rsid w:val="00046497"/>
    <w:rsid w:val="0004680A"/>
    <w:rsid w:val="000472CE"/>
    <w:rsid w:val="00053CCF"/>
    <w:rsid w:val="00057A2D"/>
    <w:rsid w:val="00060FF2"/>
    <w:rsid w:val="0006151E"/>
    <w:rsid w:val="00073647"/>
    <w:rsid w:val="000741F4"/>
    <w:rsid w:val="00074AD1"/>
    <w:rsid w:val="000768E3"/>
    <w:rsid w:val="00080337"/>
    <w:rsid w:val="00083412"/>
    <w:rsid w:val="000835C8"/>
    <w:rsid w:val="000863E5"/>
    <w:rsid w:val="000901D4"/>
    <w:rsid w:val="000A5A6F"/>
    <w:rsid w:val="000B01E5"/>
    <w:rsid w:val="000C0472"/>
    <w:rsid w:val="000C1145"/>
    <w:rsid w:val="000C3CF1"/>
    <w:rsid w:val="000C4F0F"/>
    <w:rsid w:val="000C4F2C"/>
    <w:rsid w:val="000D4896"/>
    <w:rsid w:val="000D55E2"/>
    <w:rsid w:val="000D706F"/>
    <w:rsid w:val="000D7624"/>
    <w:rsid w:val="000F134D"/>
    <w:rsid w:val="000F716A"/>
    <w:rsid w:val="00121643"/>
    <w:rsid w:val="00123F7E"/>
    <w:rsid w:val="00127A5E"/>
    <w:rsid w:val="0014145C"/>
    <w:rsid w:val="001426ED"/>
    <w:rsid w:val="00142B5D"/>
    <w:rsid w:val="0015682A"/>
    <w:rsid w:val="00161BD1"/>
    <w:rsid w:val="0016257E"/>
    <w:rsid w:val="00162F6E"/>
    <w:rsid w:val="001645C9"/>
    <w:rsid w:val="00191545"/>
    <w:rsid w:val="0019643F"/>
    <w:rsid w:val="001A2821"/>
    <w:rsid w:val="001A5AC2"/>
    <w:rsid w:val="001C5F7E"/>
    <w:rsid w:val="001D6799"/>
    <w:rsid w:val="001E55F4"/>
    <w:rsid w:val="001F27B5"/>
    <w:rsid w:val="001F4930"/>
    <w:rsid w:val="00201857"/>
    <w:rsid w:val="00214330"/>
    <w:rsid w:val="002168E0"/>
    <w:rsid w:val="002229AD"/>
    <w:rsid w:val="00224912"/>
    <w:rsid w:val="00226E7E"/>
    <w:rsid w:val="00233437"/>
    <w:rsid w:val="00235524"/>
    <w:rsid w:val="002436CC"/>
    <w:rsid w:val="00245247"/>
    <w:rsid w:val="00246151"/>
    <w:rsid w:val="00246271"/>
    <w:rsid w:val="00252E3D"/>
    <w:rsid w:val="0026522F"/>
    <w:rsid w:val="00265A1A"/>
    <w:rsid w:val="00276466"/>
    <w:rsid w:val="0028028A"/>
    <w:rsid w:val="002841DF"/>
    <w:rsid w:val="00285789"/>
    <w:rsid w:val="00287C9D"/>
    <w:rsid w:val="00292BAB"/>
    <w:rsid w:val="002A2E71"/>
    <w:rsid w:val="002A6CF8"/>
    <w:rsid w:val="002B123B"/>
    <w:rsid w:val="002C2F32"/>
    <w:rsid w:val="002D0EB9"/>
    <w:rsid w:val="002D1411"/>
    <w:rsid w:val="002D6E09"/>
    <w:rsid w:val="002E51EE"/>
    <w:rsid w:val="002E68B3"/>
    <w:rsid w:val="002E6AA7"/>
    <w:rsid w:val="002F33A8"/>
    <w:rsid w:val="002F581B"/>
    <w:rsid w:val="002F7E45"/>
    <w:rsid w:val="003162C6"/>
    <w:rsid w:val="003162E0"/>
    <w:rsid w:val="003209AA"/>
    <w:rsid w:val="00326240"/>
    <w:rsid w:val="003316DE"/>
    <w:rsid w:val="00334C3C"/>
    <w:rsid w:val="0033710F"/>
    <w:rsid w:val="0033712B"/>
    <w:rsid w:val="003470CD"/>
    <w:rsid w:val="00347FBF"/>
    <w:rsid w:val="00366098"/>
    <w:rsid w:val="00366FC6"/>
    <w:rsid w:val="003676E9"/>
    <w:rsid w:val="00370F30"/>
    <w:rsid w:val="003810E7"/>
    <w:rsid w:val="00397F3C"/>
    <w:rsid w:val="003A26E4"/>
    <w:rsid w:val="003A52B2"/>
    <w:rsid w:val="003C488C"/>
    <w:rsid w:val="003C65C3"/>
    <w:rsid w:val="003D1FAB"/>
    <w:rsid w:val="003F2A6A"/>
    <w:rsid w:val="003F2E30"/>
    <w:rsid w:val="003F6198"/>
    <w:rsid w:val="003F71B2"/>
    <w:rsid w:val="00400B1D"/>
    <w:rsid w:val="004033AA"/>
    <w:rsid w:val="00415042"/>
    <w:rsid w:val="0042124B"/>
    <w:rsid w:val="00426EA9"/>
    <w:rsid w:val="004313D7"/>
    <w:rsid w:val="00432CF1"/>
    <w:rsid w:val="004344A3"/>
    <w:rsid w:val="0043507F"/>
    <w:rsid w:val="00440612"/>
    <w:rsid w:val="00444036"/>
    <w:rsid w:val="00444843"/>
    <w:rsid w:val="00451F41"/>
    <w:rsid w:val="00457446"/>
    <w:rsid w:val="00457C1D"/>
    <w:rsid w:val="0048749B"/>
    <w:rsid w:val="004B4F50"/>
    <w:rsid w:val="004D61FC"/>
    <w:rsid w:val="004E4A94"/>
    <w:rsid w:val="004F268A"/>
    <w:rsid w:val="004F5025"/>
    <w:rsid w:val="00500D86"/>
    <w:rsid w:val="00501FED"/>
    <w:rsid w:val="005177C4"/>
    <w:rsid w:val="005333B1"/>
    <w:rsid w:val="005336A3"/>
    <w:rsid w:val="00537CF8"/>
    <w:rsid w:val="005473E8"/>
    <w:rsid w:val="0054785E"/>
    <w:rsid w:val="00554463"/>
    <w:rsid w:val="00571A95"/>
    <w:rsid w:val="00573215"/>
    <w:rsid w:val="005748F5"/>
    <w:rsid w:val="005A49A5"/>
    <w:rsid w:val="005C0902"/>
    <w:rsid w:val="005C1171"/>
    <w:rsid w:val="005C470B"/>
    <w:rsid w:val="005D38E6"/>
    <w:rsid w:val="005D4F65"/>
    <w:rsid w:val="005D78C8"/>
    <w:rsid w:val="005D7A02"/>
    <w:rsid w:val="005E60D0"/>
    <w:rsid w:val="005E6B89"/>
    <w:rsid w:val="005F016F"/>
    <w:rsid w:val="005F474F"/>
    <w:rsid w:val="005F493F"/>
    <w:rsid w:val="0060248A"/>
    <w:rsid w:val="0060589E"/>
    <w:rsid w:val="00616451"/>
    <w:rsid w:val="0062127E"/>
    <w:rsid w:val="006308AE"/>
    <w:rsid w:val="00645F21"/>
    <w:rsid w:val="0064712A"/>
    <w:rsid w:val="00650352"/>
    <w:rsid w:val="00650B29"/>
    <w:rsid w:val="00654940"/>
    <w:rsid w:val="00660A8A"/>
    <w:rsid w:val="0066276A"/>
    <w:rsid w:val="00664A4F"/>
    <w:rsid w:val="006676CD"/>
    <w:rsid w:val="006736C2"/>
    <w:rsid w:val="00676E9D"/>
    <w:rsid w:val="00676F11"/>
    <w:rsid w:val="00692EB5"/>
    <w:rsid w:val="006935F4"/>
    <w:rsid w:val="00696AFD"/>
    <w:rsid w:val="006A48A8"/>
    <w:rsid w:val="006A5CD9"/>
    <w:rsid w:val="006A7175"/>
    <w:rsid w:val="006B0390"/>
    <w:rsid w:val="006B74B1"/>
    <w:rsid w:val="006C0401"/>
    <w:rsid w:val="006C090A"/>
    <w:rsid w:val="006C0E22"/>
    <w:rsid w:val="006C50D1"/>
    <w:rsid w:val="006C5E01"/>
    <w:rsid w:val="006C6871"/>
    <w:rsid w:val="006D3E29"/>
    <w:rsid w:val="006E13C4"/>
    <w:rsid w:val="006E6F56"/>
    <w:rsid w:val="006F5375"/>
    <w:rsid w:val="006F616D"/>
    <w:rsid w:val="0070069D"/>
    <w:rsid w:val="00701DB1"/>
    <w:rsid w:val="00707D84"/>
    <w:rsid w:val="0072221B"/>
    <w:rsid w:val="007247D3"/>
    <w:rsid w:val="00726A63"/>
    <w:rsid w:val="00740E2A"/>
    <w:rsid w:val="007412CF"/>
    <w:rsid w:val="007432B1"/>
    <w:rsid w:val="007445A8"/>
    <w:rsid w:val="00761206"/>
    <w:rsid w:val="0077048B"/>
    <w:rsid w:val="00777150"/>
    <w:rsid w:val="00780B0E"/>
    <w:rsid w:val="0078529F"/>
    <w:rsid w:val="00790B24"/>
    <w:rsid w:val="007A22F3"/>
    <w:rsid w:val="007B0305"/>
    <w:rsid w:val="007B4D1F"/>
    <w:rsid w:val="007B4F30"/>
    <w:rsid w:val="007C470B"/>
    <w:rsid w:val="007D01C2"/>
    <w:rsid w:val="007D053F"/>
    <w:rsid w:val="007D35E7"/>
    <w:rsid w:val="007E6012"/>
    <w:rsid w:val="007F1257"/>
    <w:rsid w:val="007F5AF7"/>
    <w:rsid w:val="007F679E"/>
    <w:rsid w:val="007F7B32"/>
    <w:rsid w:val="008020B9"/>
    <w:rsid w:val="0081155D"/>
    <w:rsid w:val="00813711"/>
    <w:rsid w:val="00814516"/>
    <w:rsid w:val="00815FE2"/>
    <w:rsid w:val="008160C1"/>
    <w:rsid w:val="008266DA"/>
    <w:rsid w:val="0083227F"/>
    <w:rsid w:val="00841964"/>
    <w:rsid w:val="0084460A"/>
    <w:rsid w:val="00850830"/>
    <w:rsid w:val="0086335B"/>
    <w:rsid w:val="008657E6"/>
    <w:rsid w:val="00871490"/>
    <w:rsid w:val="008747F4"/>
    <w:rsid w:val="00885227"/>
    <w:rsid w:val="00890339"/>
    <w:rsid w:val="008940B8"/>
    <w:rsid w:val="0089729E"/>
    <w:rsid w:val="0089747C"/>
    <w:rsid w:val="00897718"/>
    <w:rsid w:val="008A24FB"/>
    <w:rsid w:val="008B4ED3"/>
    <w:rsid w:val="008C4504"/>
    <w:rsid w:val="008C6637"/>
    <w:rsid w:val="008D57ED"/>
    <w:rsid w:val="008D655F"/>
    <w:rsid w:val="008F11A3"/>
    <w:rsid w:val="009023E4"/>
    <w:rsid w:val="009152C4"/>
    <w:rsid w:val="00915F7E"/>
    <w:rsid w:val="009375DC"/>
    <w:rsid w:val="009471ED"/>
    <w:rsid w:val="00964983"/>
    <w:rsid w:val="009670D4"/>
    <w:rsid w:val="00967C8B"/>
    <w:rsid w:val="00984216"/>
    <w:rsid w:val="00985F3A"/>
    <w:rsid w:val="00995F6F"/>
    <w:rsid w:val="00995F8B"/>
    <w:rsid w:val="00996FB3"/>
    <w:rsid w:val="009A074C"/>
    <w:rsid w:val="009A42E9"/>
    <w:rsid w:val="009B0C26"/>
    <w:rsid w:val="009B1C1C"/>
    <w:rsid w:val="009B4294"/>
    <w:rsid w:val="009B7572"/>
    <w:rsid w:val="009D75A1"/>
    <w:rsid w:val="009E0D4E"/>
    <w:rsid w:val="009E7851"/>
    <w:rsid w:val="009F072F"/>
    <w:rsid w:val="009F55DC"/>
    <w:rsid w:val="00A001B8"/>
    <w:rsid w:val="00A14BAB"/>
    <w:rsid w:val="00A23D0E"/>
    <w:rsid w:val="00A33D49"/>
    <w:rsid w:val="00A34E4A"/>
    <w:rsid w:val="00A516DF"/>
    <w:rsid w:val="00A520CA"/>
    <w:rsid w:val="00A62608"/>
    <w:rsid w:val="00A6594B"/>
    <w:rsid w:val="00A66AB7"/>
    <w:rsid w:val="00A81E8B"/>
    <w:rsid w:val="00A844B4"/>
    <w:rsid w:val="00A850A8"/>
    <w:rsid w:val="00A939F7"/>
    <w:rsid w:val="00A96D8D"/>
    <w:rsid w:val="00A96F0E"/>
    <w:rsid w:val="00AA14BA"/>
    <w:rsid w:val="00AA2429"/>
    <w:rsid w:val="00AA2DFC"/>
    <w:rsid w:val="00AB06A1"/>
    <w:rsid w:val="00AB2BFC"/>
    <w:rsid w:val="00AC228E"/>
    <w:rsid w:val="00AC421A"/>
    <w:rsid w:val="00AD010C"/>
    <w:rsid w:val="00AD19F3"/>
    <w:rsid w:val="00AE04D9"/>
    <w:rsid w:val="00AE1A66"/>
    <w:rsid w:val="00AF0A38"/>
    <w:rsid w:val="00B02033"/>
    <w:rsid w:val="00B04E1B"/>
    <w:rsid w:val="00B10B14"/>
    <w:rsid w:val="00B146E5"/>
    <w:rsid w:val="00B14D6B"/>
    <w:rsid w:val="00B17445"/>
    <w:rsid w:val="00B205D2"/>
    <w:rsid w:val="00B372B6"/>
    <w:rsid w:val="00B37B20"/>
    <w:rsid w:val="00B4320D"/>
    <w:rsid w:val="00B500AE"/>
    <w:rsid w:val="00B5041B"/>
    <w:rsid w:val="00B50994"/>
    <w:rsid w:val="00B54207"/>
    <w:rsid w:val="00B54997"/>
    <w:rsid w:val="00B6158A"/>
    <w:rsid w:val="00B61C21"/>
    <w:rsid w:val="00B62847"/>
    <w:rsid w:val="00B6440A"/>
    <w:rsid w:val="00B67C2D"/>
    <w:rsid w:val="00B71F5C"/>
    <w:rsid w:val="00B771C7"/>
    <w:rsid w:val="00B81AB8"/>
    <w:rsid w:val="00B828D2"/>
    <w:rsid w:val="00B8699C"/>
    <w:rsid w:val="00B90587"/>
    <w:rsid w:val="00B91105"/>
    <w:rsid w:val="00B921B2"/>
    <w:rsid w:val="00B941E6"/>
    <w:rsid w:val="00B95597"/>
    <w:rsid w:val="00BA6B02"/>
    <w:rsid w:val="00BB085B"/>
    <w:rsid w:val="00BB29BF"/>
    <w:rsid w:val="00BC5ED5"/>
    <w:rsid w:val="00BC6E84"/>
    <w:rsid w:val="00BC7088"/>
    <w:rsid w:val="00BD6776"/>
    <w:rsid w:val="00BD693C"/>
    <w:rsid w:val="00BE10A0"/>
    <w:rsid w:val="00BE358B"/>
    <w:rsid w:val="00BE547D"/>
    <w:rsid w:val="00BE617F"/>
    <w:rsid w:val="00BF2400"/>
    <w:rsid w:val="00BF3C49"/>
    <w:rsid w:val="00C01A92"/>
    <w:rsid w:val="00C0339A"/>
    <w:rsid w:val="00C049FF"/>
    <w:rsid w:val="00C0646C"/>
    <w:rsid w:val="00C14864"/>
    <w:rsid w:val="00C15999"/>
    <w:rsid w:val="00C15F02"/>
    <w:rsid w:val="00C21592"/>
    <w:rsid w:val="00C274CA"/>
    <w:rsid w:val="00C27B4C"/>
    <w:rsid w:val="00C30068"/>
    <w:rsid w:val="00C30605"/>
    <w:rsid w:val="00C32DE0"/>
    <w:rsid w:val="00C43FA1"/>
    <w:rsid w:val="00C476AB"/>
    <w:rsid w:val="00C57811"/>
    <w:rsid w:val="00C90DD2"/>
    <w:rsid w:val="00C914C6"/>
    <w:rsid w:val="00C91BCC"/>
    <w:rsid w:val="00C93A17"/>
    <w:rsid w:val="00CA24B6"/>
    <w:rsid w:val="00CA3CF6"/>
    <w:rsid w:val="00CB455E"/>
    <w:rsid w:val="00CC407A"/>
    <w:rsid w:val="00CD152F"/>
    <w:rsid w:val="00CD68A8"/>
    <w:rsid w:val="00CD6D72"/>
    <w:rsid w:val="00CD7B4B"/>
    <w:rsid w:val="00CD7BE1"/>
    <w:rsid w:val="00CE099A"/>
    <w:rsid w:val="00CF2002"/>
    <w:rsid w:val="00D04790"/>
    <w:rsid w:val="00D05888"/>
    <w:rsid w:val="00D130F0"/>
    <w:rsid w:val="00D15B64"/>
    <w:rsid w:val="00D22D46"/>
    <w:rsid w:val="00D2360A"/>
    <w:rsid w:val="00D37380"/>
    <w:rsid w:val="00D4385F"/>
    <w:rsid w:val="00D46576"/>
    <w:rsid w:val="00D6032B"/>
    <w:rsid w:val="00D62A08"/>
    <w:rsid w:val="00D7526B"/>
    <w:rsid w:val="00D80CCC"/>
    <w:rsid w:val="00D849EB"/>
    <w:rsid w:val="00D86CBC"/>
    <w:rsid w:val="00D87910"/>
    <w:rsid w:val="00D91870"/>
    <w:rsid w:val="00D9233C"/>
    <w:rsid w:val="00D92F3D"/>
    <w:rsid w:val="00D97A24"/>
    <w:rsid w:val="00DB011B"/>
    <w:rsid w:val="00DB20F0"/>
    <w:rsid w:val="00DB4260"/>
    <w:rsid w:val="00DB62DE"/>
    <w:rsid w:val="00DB665B"/>
    <w:rsid w:val="00DC2BBE"/>
    <w:rsid w:val="00DC4D07"/>
    <w:rsid w:val="00DD00AD"/>
    <w:rsid w:val="00DD0445"/>
    <w:rsid w:val="00DD1E4F"/>
    <w:rsid w:val="00DE28E6"/>
    <w:rsid w:val="00E14967"/>
    <w:rsid w:val="00E24A07"/>
    <w:rsid w:val="00E30A6E"/>
    <w:rsid w:val="00E3174B"/>
    <w:rsid w:val="00E32DC3"/>
    <w:rsid w:val="00E33788"/>
    <w:rsid w:val="00E374F3"/>
    <w:rsid w:val="00E43DEB"/>
    <w:rsid w:val="00E509BA"/>
    <w:rsid w:val="00E54F08"/>
    <w:rsid w:val="00E554B3"/>
    <w:rsid w:val="00E624B3"/>
    <w:rsid w:val="00E75A85"/>
    <w:rsid w:val="00E7731A"/>
    <w:rsid w:val="00E8400E"/>
    <w:rsid w:val="00E90786"/>
    <w:rsid w:val="00EA74FA"/>
    <w:rsid w:val="00EB04A4"/>
    <w:rsid w:val="00EB06B4"/>
    <w:rsid w:val="00EB1598"/>
    <w:rsid w:val="00EB6A3C"/>
    <w:rsid w:val="00ED3420"/>
    <w:rsid w:val="00ED4A69"/>
    <w:rsid w:val="00ED6E09"/>
    <w:rsid w:val="00EF4540"/>
    <w:rsid w:val="00EF581A"/>
    <w:rsid w:val="00F03F23"/>
    <w:rsid w:val="00F0735B"/>
    <w:rsid w:val="00F07C8E"/>
    <w:rsid w:val="00F12C39"/>
    <w:rsid w:val="00F16FAA"/>
    <w:rsid w:val="00F2548E"/>
    <w:rsid w:val="00F277E4"/>
    <w:rsid w:val="00F31623"/>
    <w:rsid w:val="00F334A5"/>
    <w:rsid w:val="00F33E76"/>
    <w:rsid w:val="00F46F3C"/>
    <w:rsid w:val="00F616A8"/>
    <w:rsid w:val="00F76754"/>
    <w:rsid w:val="00F919D3"/>
    <w:rsid w:val="00F92655"/>
    <w:rsid w:val="00F9270B"/>
    <w:rsid w:val="00F93E5B"/>
    <w:rsid w:val="00F93F85"/>
    <w:rsid w:val="00FA08A3"/>
    <w:rsid w:val="00FA0F5C"/>
    <w:rsid w:val="00FA2FD6"/>
    <w:rsid w:val="00FC1CC5"/>
    <w:rsid w:val="00FD2A28"/>
    <w:rsid w:val="00FD37BE"/>
    <w:rsid w:val="00FD3B00"/>
    <w:rsid w:val="00FD5ACC"/>
    <w:rsid w:val="00FD6F00"/>
    <w:rsid w:val="00FE08C5"/>
    <w:rsid w:val="00FE0D48"/>
    <w:rsid w:val="00FE3435"/>
    <w:rsid w:val="00FE384A"/>
    <w:rsid w:val="00FE661F"/>
    <w:rsid w:val="00FF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70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470B"/>
    <w:pPr>
      <w:ind w:left="720"/>
    </w:pPr>
  </w:style>
  <w:style w:type="character" w:styleId="Hyperlink">
    <w:name w:val="Hyperlink"/>
    <w:basedOn w:val="DefaultParagraphFont"/>
    <w:uiPriority w:val="99"/>
    <w:rsid w:val="007C4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5</Pages>
  <Words>976</Words>
  <Characters>5857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Miłakowo, dnia ……………………</dc:title>
  <dc:subject/>
  <dc:creator>angole</dc:creator>
  <cp:keywords/>
  <dc:description/>
  <cp:lastModifiedBy>Justyna Kowalczyk</cp:lastModifiedBy>
  <cp:revision>2</cp:revision>
  <cp:lastPrinted>2015-01-14T08:19:00Z</cp:lastPrinted>
  <dcterms:created xsi:type="dcterms:W3CDTF">2015-01-14T08:20:00Z</dcterms:created>
  <dcterms:modified xsi:type="dcterms:W3CDTF">2015-01-14T08:20:00Z</dcterms:modified>
</cp:coreProperties>
</file>